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1897"/>
        <w:gridCol w:w="771"/>
        <w:gridCol w:w="1896"/>
        <w:gridCol w:w="432"/>
        <w:gridCol w:w="339"/>
        <w:gridCol w:w="3606"/>
      </w:tblGrid>
      <w:tr w:rsidR="006D1B99" w14:paraId="01C97B29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04AF" w14:textId="77777777" w:rsidR="006D1B99" w:rsidRDefault="000000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>國立高雄師範大學博士學位候選人資格考試申報表</w:t>
            </w:r>
          </w:p>
          <w:p w14:paraId="0D90A9A9" w14:textId="289AFF2C" w:rsidR="006D1B99" w:rsidRDefault="00000000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114學年度 第</w:t>
            </w:r>
            <w:r w:rsidR="005A158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學期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11</w:t>
            </w:r>
            <w:r w:rsidR="005A158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</w:rPr>
              <w:t>年    月    日</w:t>
            </w:r>
          </w:p>
        </w:tc>
      </w:tr>
      <w:tr w:rsidR="006D1B99" w14:paraId="119FEA4C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814E" w14:textId="77777777" w:rsidR="006D1B99" w:rsidRDefault="00000000">
            <w:pPr>
              <w:spacing w:line="0" w:lineRule="atLeast"/>
              <w:ind w:right="-108" w:hanging="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應考生姓名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43AA" w14:textId="77777777" w:rsidR="006D1B99" w:rsidRDefault="006D1B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8F53" w14:textId="77777777" w:rsidR="006D1B99" w:rsidRDefault="00000000">
            <w:pPr>
              <w:spacing w:line="0" w:lineRule="atLeast"/>
              <w:ind w:hanging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3054" w14:textId="77777777" w:rsidR="006D1B99" w:rsidRDefault="006D1B9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E3CD" w14:textId="77777777" w:rsidR="006D1B99" w:rsidRDefault="00000000">
            <w:pPr>
              <w:spacing w:line="0" w:lineRule="atLeast"/>
              <w:ind w:right="-108" w:hanging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班別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0EC8" w14:textId="77777777" w:rsidR="006D1B99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教育學系博士班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6D1B99" w14:paraId="30E0683D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1EB5" w14:textId="77777777" w:rsidR="006D1B99" w:rsidRDefault="00000000">
            <w:pPr>
              <w:spacing w:line="0" w:lineRule="atLeast"/>
              <w:ind w:firstLine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應試科目名稱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C8F8" w14:textId="77777777" w:rsidR="006D1B99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一、必修科目：</w:t>
            </w:r>
          </w:p>
        </w:tc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82F2" w14:textId="77777777" w:rsidR="006D1B99" w:rsidRDefault="006D1B9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1B99" w14:paraId="70EFFFA5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BC69" w14:textId="77777777" w:rsidR="006D1B99" w:rsidRDefault="006D1B99">
            <w:pPr>
              <w:spacing w:line="0" w:lineRule="atLeast"/>
              <w:ind w:firstLine="7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D039" w14:textId="77777777" w:rsidR="006D1B99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二、所屬類別科目：</w:t>
            </w:r>
          </w:p>
        </w:tc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10DF" w14:textId="77777777" w:rsidR="006D1B99" w:rsidRDefault="006D1B9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1B99" w14:paraId="7F715F23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4577" w14:textId="77777777" w:rsidR="006D1B99" w:rsidRDefault="006D1B99">
            <w:pPr>
              <w:spacing w:line="0" w:lineRule="atLeast"/>
              <w:ind w:firstLine="7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CF0F" w14:textId="77777777" w:rsidR="006D1B99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三、與論文研究方向相關科目：</w:t>
            </w:r>
          </w:p>
        </w:tc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2A58" w14:textId="77777777" w:rsidR="006D1B99" w:rsidRDefault="006D1B9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1B99" w14:paraId="592342F5" w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B481" w14:textId="77777777" w:rsidR="006D1B99" w:rsidRDefault="00000000">
            <w:pPr>
              <w:spacing w:line="0" w:lineRule="atLeast"/>
              <w:ind w:firstLine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論文名稱</w:t>
            </w:r>
          </w:p>
        </w:tc>
        <w:tc>
          <w:tcPr>
            <w:tcW w:w="8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9D31" w14:textId="77777777" w:rsidR="006D1B99" w:rsidRDefault="006D1B99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1B99" w14:paraId="0CF04750" w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88E5" w14:textId="77777777" w:rsidR="006D1B99" w:rsidRDefault="00000000">
            <w:pPr>
              <w:spacing w:line="0" w:lineRule="atLeast"/>
              <w:ind w:firstLine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</w:t>
            </w:r>
          </w:p>
        </w:tc>
        <w:tc>
          <w:tcPr>
            <w:tcW w:w="8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9581" w14:textId="77777777" w:rsidR="006D1B99" w:rsidRDefault="00000000">
            <w:pPr>
              <w:spacing w:line="0" w:lineRule="atLeast"/>
              <w:ind w:right="25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</w:tc>
      </w:tr>
      <w:tr w:rsidR="006D1B99" w14:paraId="051C537C" w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8C8B" w14:textId="77777777" w:rsidR="006D1B99" w:rsidRDefault="00000000">
            <w:pPr>
              <w:spacing w:line="0" w:lineRule="atLeast"/>
              <w:ind w:firstLine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系所主管</w:t>
            </w:r>
          </w:p>
        </w:tc>
        <w:tc>
          <w:tcPr>
            <w:tcW w:w="8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B173" w14:textId="77777777" w:rsidR="006D1B99" w:rsidRDefault="00000000">
            <w:pPr>
              <w:spacing w:line="0" w:lineRule="atLeast"/>
              <w:ind w:right="25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</w:tc>
      </w:tr>
      <w:tr w:rsidR="006D1B99" w14:paraId="1DFC3E69" w14:textId="77777777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934C2" w14:textId="77777777" w:rsidR="002744C7" w:rsidRDefault="002744C7" w:rsidP="002744C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教務處</w:t>
            </w:r>
          </w:p>
          <w:p w14:paraId="743F1303" w14:textId="3D82E0DC" w:rsidR="006D1B99" w:rsidRPr="002744C7" w:rsidRDefault="002744C7" w:rsidP="002744C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744C7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="00000000" w:rsidRPr="002744C7">
              <w:rPr>
                <w:rFonts w:ascii="標楷體" w:eastAsia="標楷體" w:hAnsi="標楷體"/>
                <w:sz w:val="21"/>
                <w:szCs w:val="21"/>
              </w:rPr>
              <w:t>和平教務組</w:t>
            </w:r>
            <w:r w:rsidRPr="002744C7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</w:tc>
        <w:tc>
          <w:tcPr>
            <w:tcW w:w="8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4FBA" w14:textId="77777777" w:rsidR="006D1B99" w:rsidRDefault="00000000">
            <w:pPr>
              <w:pStyle w:val="a8"/>
              <w:numPr>
                <w:ilvl w:val="0"/>
                <w:numId w:val="1"/>
              </w:numPr>
              <w:tabs>
                <w:tab w:val="left" w:pos="432"/>
                <w:tab w:val="left" w:pos="612"/>
              </w:tabs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研究年數：</w:t>
            </w:r>
            <w:r>
              <w:rPr>
                <w:rFonts w:ascii="標楷體" w:eastAsia="標楷體" w:hAnsi="標楷體" w:cs="細明體"/>
                <w:sz w:val="28"/>
                <w:szCs w:val="28"/>
              </w:rPr>
              <w:t xml:space="preserve">      年</w:t>
            </w:r>
          </w:p>
          <w:p w14:paraId="7004734D" w14:textId="77777777" w:rsidR="006D1B99" w:rsidRDefault="00000000">
            <w:pPr>
              <w:pStyle w:val="a8"/>
              <w:numPr>
                <w:ilvl w:val="0"/>
                <w:numId w:val="1"/>
              </w:numPr>
              <w:tabs>
                <w:tab w:val="left" w:pos="432"/>
                <w:tab w:val="left" w:pos="612"/>
              </w:tabs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所修學分：      學分</w:t>
            </w:r>
          </w:p>
          <w:p w14:paraId="75C83DEA" w14:textId="016C2203" w:rsidR="00C8043D" w:rsidRDefault="00000000" w:rsidP="00C8043D">
            <w:pPr>
              <w:pStyle w:val="a8"/>
              <w:numPr>
                <w:ilvl w:val="0"/>
                <w:numId w:val="1"/>
              </w:numPr>
              <w:tabs>
                <w:tab w:val="left" w:pos="432"/>
                <w:tab w:val="left" w:pos="612"/>
              </w:tabs>
              <w:snapToGrid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細明體"/>
                <w:sz w:val="28"/>
                <w:szCs w:val="28"/>
              </w:rPr>
              <w:t>學業平均成績：       分</w:t>
            </w:r>
          </w:p>
        </w:tc>
      </w:tr>
      <w:tr w:rsidR="006D1B99" w14:paraId="230E840D" w14:textId="77777777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6521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F41E" w14:textId="242D1DAA" w:rsidR="006D1B99" w:rsidRDefault="001B1CEF" w:rsidP="001B1CE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教務處</w:t>
            </w:r>
            <w:r w:rsidRPr="002744C7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2744C7">
              <w:rPr>
                <w:rFonts w:ascii="標楷體" w:eastAsia="標楷體" w:hAnsi="標楷體"/>
                <w:sz w:val="21"/>
                <w:szCs w:val="21"/>
              </w:rPr>
              <w:t>和平教務組</w:t>
            </w:r>
            <w:r w:rsidRPr="002744C7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2905" w14:textId="77777777" w:rsidR="006D1B99" w:rsidRDefault="000000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教務長</w:t>
            </w:r>
          </w:p>
        </w:tc>
      </w:tr>
      <w:tr w:rsidR="006D1B99" w14:paraId="0003D1B2" w14:textId="77777777">
        <w:tblPrEx>
          <w:tblCellMar>
            <w:top w:w="0" w:type="dxa"/>
            <w:bottom w:w="0" w:type="dxa"/>
          </w:tblCellMar>
        </w:tblPrEx>
        <w:trPr>
          <w:trHeight w:val="2131"/>
        </w:trPr>
        <w:tc>
          <w:tcPr>
            <w:tcW w:w="1046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BB63" w14:textId="77777777" w:rsidR="006D1B99" w:rsidRDefault="006D1B99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ADDCEE8" w14:textId="77777777" w:rsidR="006D1B99" w:rsidRDefault="0000000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附註：</w:t>
            </w:r>
          </w:p>
          <w:p w14:paraId="0A57838F" w14:textId="77777777" w:rsidR="006D1B99" w:rsidRDefault="00000000">
            <w:pPr>
              <w:snapToGrid w:val="0"/>
              <w:spacing w:line="0" w:lineRule="atLeast"/>
              <w:ind w:left="1152" w:hanging="540"/>
            </w:pPr>
            <w:r>
              <w:rPr>
                <w:rFonts w:ascii="標楷體" w:eastAsia="標楷體" w:hAnsi="標楷體"/>
                <w:sz w:val="28"/>
                <w:szCs w:val="28"/>
              </w:rPr>
              <w:t>一、本申報表由應考研究生於規定期限內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填具兩份</w:t>
            </w:r>
            <w:r>
              <w:rPr>
                <w:rFonts w:ascii="標楷體" w:eastAsia="標楷體" w:hAnsi="標楷體"/>
                <w:sz w:val="28"/>
                <w:szCs w:val="28"/>
              </w:rPr>
              <w:t>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請系所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主管及指導教授簽核後，送教務處和平教務組。</w:t>
            </w:r>
          </w:p>
          <w:p w14:paraId="5A5EC04B" w14:textId="77777777" w:rsidR="006D1B99" w:rsidRDefault="00000000">
            <w:pPr>
              <w:snapToGrid w:val="0"/>
              <w:spacing w:line="0" w:lineRule="atLeast"/>
              <w:ind w:left="1152" w:hanging="540"/>
            </w:pPr>
            <w:r>
              <w:rPr>
                <w:rFonts w:ascii="標楷體" w:eastAsia="標楷體" w:hAnsi="標楷體"/>
                <w:sz w:val="28"/>
                <w:szCs w:val="28"/>
              </w:rPr>
              <w:t>二、申請人請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檢附歷年成績乙份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</w:tbl>
    <w:p w14:paraId="2D9041FA" w14:textId="77777777" w:rsidR="006D1B99" w:rsidRDefault="006D1B99">
      <w:pPr>
        <w:rPr>
          <w:rFonts w:ascii="標楷體" w:eastAsia="標楷體" w:hAnsi="標楷體"/>
        </w:rPr>
      </w:pPr>
    </w:p>
    <w:sectPr w:rsidR="006D1B99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A3EB7" w14:textId="77777777" w:rsidR="00B903AB" w:rsidRDefault="00B903AB">
      <w:r>
        <w:separator/>
      </w:r>
    </w:p>
  </w:endnote>
  <w:endnote w:type="continuationSeparator" w:id="0">
    <w:p w14:paraId="7A7CC990" w14:textId="77777777" w:rsidR="00B903AB" w:rsidRDefault="00B9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FF66" w14:textId="77777777" w:rsidR="00B903AB" w:rsidRDefault="00B903AB">
      <w:r>
        <w:rPr>
          <w:color w:val="000000"/>
        </w:rPr>
        <w:separator/>
      </w:r>
    </w:p>
  </w:footnote>
  <w:footnote w:type="continuationSeparator" w:id="0">
    <w:p w14:paraId="371E8C8D" w14:textId="77777777" w:rsidR="00B903AB" w:rsidRDefault="00B9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3D3"/>
    <w:multiLevelType w:val="multilevel"/>
    <w:tmpl w:val="69FC6AA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4511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1B99"/>
    <w:rsid w:val="001B1CEF"/>
    <w:rsid w:val="002744C7"/>
    <w:rsid w:val="005A1586"/>
    <w:rsid w:val="006D1B99"/>
    <w:rsid w:val="008E79D3"/>
    <w:rsid w:val="00950DDB"/>
    <w:rsid w:val="00B903AB"/>
    <w:rsid w:val="00C8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FBF76"/>
  <w15:docId w15:val="{B7DD1AAC-32AA-470D-80FD-F7DAF80C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>National Kaohsiung Normal University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國立高雄師範大學博士學位候選人資格考試申報表</dc:title>
  <dc:creator>研1</dc:creator>
  <cp:lastModifiedBy>柔蘋 方</cp:lastModifiedBy>
  <cp:revision>6</cp:revision>
  <cp:lastPrinted>2010-09-14T07:40:00Z</cp:lastPrinted>
  <dcterms:created xsi:type="dcterms:W3CDTF">2026-02-23T06:02:00Z</dcterms:created>
  <dcterms:modified xsi:type="dcterms:W3CDTF">2026-02-23T06:05:00Z</dcterms:modified>
</cp:coreProperties>
</file>