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5D66" w14:textId="77777777" w:rsidR="006736D4" w:rsidRDefault="00000000">
      <w:pPr>
        <w:spacing w:before="18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「財團法人友</w:t>
      </w:r>
      <w:proofErr w:type="gramStart"/>
      <w:r>
        <w:rPr>
          <w:b/>
          <w:sz w:val="28"/>
          <w:szCs w:val="28"/>
        </w:rPr>
        <w:t>友錦祿</w:t>
      </w:r>
      <w:proofErr w:type="gramEnd"/>
      <w:r>
        <w:rPr>
          <w:b/>
          <w:sz w:val="28"/>
          <w:szCs w:val="28"/>
        </w:rPr>
        <w:t>教育基金會」捐贈國立高雄師範大學獎學金申請書</w:t>
      </w:r>
    </w:p>
    <w:tbl>
      <w:tblPr>
        <w:tblW w:w="9729" w:type="dxa"/>
        <w:tblInd w:w="-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1615"/>
        <w:gridCol w:w="2879"/>
        <w:gridCol w:w="180"/>
        <w:gridCol w:w="1361"/>
        <w:gridCol w:w="81"/>
        <w:gridCol w:w="2702"/>
      </w:tblGrid>
      <w:tr w:rsidR="006736D4" w14:paraId="1DAC9D7D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1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2FEED" w14:textId="77777777" w:rsidR="006736D4" w:rsidRDefault="00000000">
            <w:pPr>
              <w:ind w:left="113" w:right="113"/>
              <w:jc w:val="center"/>
            </w:pPr>
            <w:r>
              <w:t>申</w:t>
            </w:r>
            <w:r>
              <w:t xml:space="preserve">    </w:t>
            </w:r>
            <w:r>
              <w:t>請</w:t>
            </w:r>
            <w:r>
              <w:t xml:space="preserve">    </w:t>
            </w:r>
            <w:r>
              <w:t>人</w:t>
            </w:r>
          </w:p>
        </w:tc>
        <w:tc>
          <w:tcPr>
            <w:tcW w:w="16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A117" w14:textId="77777777" w:rsidR="006736D4" w:rsidRDefault="00000000">
            <w:pPr>
              <w:jc w:val="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28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C4C5" w14:textId="77777777" w:rsidR="006736D4" w:rsidRDefault="006736D4">
            <w:pPr>
              <w:jc w:val="both"/>
            </w:pPr>
          </w:p>
        </w:tc>
        <w:tc>
          <w:tcPr>
            <w:tcW w:w="162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BC78" w14:textId="77777777" w:rsidR="006736D4" w:rsidRDefault="00000000">
            <w:pPr>
              <w:jc w:val="center"/>
            </w:pPr>
            <w:r>
              <w:t>性</w:t>
            </w:r>
            <w:r>
              <w:t xml:space="preserve">      </w:t>
            </w:r>
            <w:r>
              <w:t>別</w:t>
            </w:r>
          </w:p>
        </w:tc>
        <w:tc>
          <w:tcPr>
            <w:tcW w:w="2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07A8" w14:textId="77777777" w:rsidR="006736D4" w:rsidRDefault="00000000">
            <w:pPr>
              <w:jc w:val="both"/>
            </w:pPr>
            <w:r>
              <w:t xml:space="preserve">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男</w:t>
            </w:r>
            <w:r>
              <w:t xml:space="preserve">  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女</w:t>
            </w:r>
          </w:p>
        </w:tc>
      </w:tr>
      <w:tr w:rsidR="006736D4" w14:paraId="45900B47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1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811B" w14:textId="77777777" w:rsidR="006736D4" w:rsidRDefault="006736D4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A13C" w14:textId="77777777" w:rsidR="006736D4" w:rsidRDefault="00000000">
            <w:pPr>
              <w:jc w:val="center"/>
            </w:pPr>
            <w:r>
              <w:t>學</w:t>
            </w:r>
            <w:r>
              <w:t xml:space="preserve">    </w:t>
            </w:r>
            <w:r>
              <w:t>號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25A8" w14:textId="77777777" w:rsidR="006736D4" w:rsidRDefault="006736D4">
            <w:pPr>
              <w:jc w:val="both"/>
            </w:pP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8AF8" w14:textId="77777777" w:rsidR="006736D4" w:rsidRDefault="00000000">
            <w:pPr>
              <w:jc w:val="center"/>
            </w:pPr>
            <w:r>
              <w:t>身分證字號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3D3D" w14:textId="77777777" w:rsidR="006736D4" w:rsidRDefault="006736D4">
            <w:pPr>
              <w:jc w:val="both"/>
            </w:pPr>
          </w:p>
        </w:tc>
      </w:tr>
      <w:tr w:rsidR="006736D4" w14:paraId="75991E18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1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6C86" w14:textId="77777777" w:rsidR="006736D4" w:rsidRDefault="006736D4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2055" w14:textId="77777777" w:rsidR="006736D4" w:rsidRDefault="00000000">
            <w:pPr>
              <w:jc w:val="center"/>
            </w:pPr>
            <w:r>
              <w:t>學院</w:t>
            </w:r>
            <w:r>
              <w:t>/</w:t>
            </w:r>
            <w:r>
              <w:t>系所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1394" w14:textId="77777777" w:rsidR="006736D4" w:rsidRDefault="00000000">
            <w:r>
              <w:t xml:space="preserve">              </w:t>
            </w:r>
            <w:r>
              <w:t>學院</w:t>
            </w:r>
            <w:r>
              <w:t xml:space="preserve">                 </w:t>
            </w:r>
            <w:r>
              <w:t>系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3DDF2C" w14:textId="77777777" w:rsidR="006736D4" w:rsidRDefault="00000000">
            <w:pPr>
              <w:jc w:val="center"/>
            </w:pPr>
            <w:r>
              <w:t>年級</w:t>
            </w:r>
            <w:r>
              <w:t>/</w:t>
            </w:r>
            <w:r>
              <w:t>班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A75C9E" w14:textId="77777777" w:rsidR="006736D4" w:rsidRDefault="00000000">
            <w:pPr>
              <w:ind w:left="715"/>
            </w:pPr>
            <w:r>
              <w:t>年級</w:t>
            </w:r>
            <w:r>
              <w:t xml:space="preserve">             </w:t>
            </w:r>
            <w:r>
              <w:t>班</w:t>
            </w:r>
          </w:p>
        </w:tc>
      </w:tr>
      <w:tr w:rsidR="006736D4" w14:paraId="3979CBD4" w14:textId="7777777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91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72F0" w14:textId="77777777" w:rsidR="006736D4" w:rsidRDefault="006736D4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0A2D" w14:textId="77777777" w:rsidR="006736D4" w:rsidRDefault="00000000">
            <w:pPr>
              <w:jc w:val="center"/>
            </w:pPr>
            <w:r>
              <w:t>聯絡電話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2189" w14:textId="77777777" w:rsidR="006736D4" w:rsidRDefault="006736D4">
            <w:pPr>
              <w:jc w:val="both"/>
            </w:pP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5FA9" w14:textId="77777777" w:rsidR="006736D4" w:rsidRDefault="00000000">
            <w:pPr>
              <w:jc w:val="center"/>
            </w:pPr>
            <w:r>
              <w:t>行動電話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9689" w14:textId="77777777" w:rsidR="006736D4" w:rsidRDefault="006736D4">
            <w:pPr>
              <w:jc w:val="both"/>
            </w:pPr>
          </w:p>
        </w:tc>
      </w:tr>
      <w:tr w:rsidR="006736D4" w14:paraId="216D87A5" w14:textId="7777777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91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577D" w14:textId="77777777" w:rsidR="006736D4" w:rsidRDefault="006736D4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173A" w14:textId="77777777" w:rsidR="006736D4" w:rsidRDefault="00000000">
            <w:pPr>
              <w:jc w:val="center"/>
            </w:pPr>
            <w:r>
              <w:t>通訊地址</w:t>
            </w:r>
          </w:p>
        </w:tc>
        <w:tc>
          <w:tcPr>
            <w:tcW w:w="7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C41D" w14:textId="77777777" w:rsidR="006736D4" w:rsidRDefault="006736D4">
            <w:pPr>
              <w:jc w:val="both"/>
            </w:pPr>
          </w:p>
        </w:tc>
      </w:tr>
      <w:tr w:rsidR="006736D4" w14:paraId="69CB21E8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91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8921" w14:textId="77777777" w:rsidR="006736D4" w:rsidRDefault="006736D4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E75B4" w14:textId="77777777" w:rsidR="006736D4" w:rsidRDefault="00000000">
            <w:pPr>
              <w:jc w:val="center"/>
            </w:pPr>
            <w:r>
              <w:t>電子信箱</w:t>
            </w:r>
          </w:p>
        </w:tc>
        <w:tc>
          <w:tcPr>
            <w:tcW w:w="7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5582" w14:textId="77777777" w:rsidR="006736D4" w:rsidRDefault="006736D4">
            <w:pPr>
              <w:jc w:val="both"/>
            </w:pPr>
          </w:p>
        </w:tc>
      </w:tr>
      <w:tr w:rsidR="006736D4" w14:paraId="2DC1A580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1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BEA3" w14:textId="77777777" w:rsidR="006736D4" w:rsidRDefault="006736D4">
            <w:pPr>
              <w:ind w:left="113" w:right="113"/>
              <w:jc w:val="center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48A2" w14:textId="77777777" w:rsidR="006736D4" w:rsidRDefault="00000000">
            <w:pPr>
              <w:snapToGrid w:val="0"/>
              <w:spacing w:line="0" w:lineRule="atLeast"/>
              <w:jc w:val="center"/>
            </w:pPr>
            <w:r>
              <w:t>學業成績</w:t>
            </w:r>
          </w:p>
          <w:p w14:paraId="0E354B64" w14:textId="77777777" w:rsidR="006736D4" w:rsidRDefault="00000000">
            <w:pPr>
              <w:snapToGrid w:val="0"/>
              <w:spacing w:line="0" w:lineRule="atLeast"/>
              <w:jc w:val="center"/>
            </w:pPr>
            <w:r>
              <w:rPr>
                <w:vertAlign w:val="subscript"/>
              </w:rPr>
              <w:t>(</w:t>
            </w:r>
            <w:r>
              <w:rPr>
                <w:vertAlign w:val="subscript"/>
              </w:rPr>
              <w:t>需</w:t>
            </w:r>
            <w:r>
              <w:rPr>
                <w:vertAlign w:val="subscript"/>
              </w:rPr>
              <w:t>80</w:t>
            </w:r>
            <w:r>
              <w:rPr>
                <w:vertAlign w:val="subscript"/>
              </w:rPr>
              <w:t>分以上</w:t>
            </w:r>
            <w:r>
              <w:rPr>
                <w:vertAlign w:val="subscript"/>
              </w:rPr>
              <w:t>)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FB51" w14:textId="77777777" w:rsidR="006736D4" w:rsidRDefault="00000000">
            <w:pPr>
              <w:snapToGrid w:val="0"/>
              <w:ind w:right="720"/>
              <w:jc w:val="right"/>
            </w:pPr>
            <w:r>
              <w:t>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4B30EA" w14:textId="77777777" w:rsidR="006736D4" w:rsidRDefault="00000000">
            <w:pPr>
              <w:jc w:val="center"/>
            </w:pPr>
            <w:r>
              <w:t>操行成績</w:t>
            </w:r>
          </w:p>
          <w:p w14:paraId="6AA0365B" w14:textId="77777777" w:rsidR="006736D4" w:rsidRDefault="00000000">
            <w:pPr>
              <w:jc w:val="center"/>
            </w:pPr>
            <w:r>
              <w:rPr>
                <w:vertAlign w:val="subscript"/>
              </w:rPr>
              <w:t>(</w:t>
            </w:r>
            <w:r>
              <w:rPr>
                <w:vertAlign w:val="subscript"/>
              </w:rPr>
              <w:t>需</w:t>
            </w:r>
            <w:r>
              <w:rPr>
                <w:vertAlign w:val="subscript"/>
              </w:rPr>
              <w:t>80</w:t>
            </w:r>
            <w:r>
              <w:rPr>
                <w:vertAlign w:val="subscript"/>
              </w:rPr>
              <w:t>分以上</w:t>
            </w:r>
            <w:r>
              <w:rPr>
                <w:vertAlign w:val="subscript"/>
              </w:rPr>
              <w:t>)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277D" w14:textId="77777777" w:rsidR="006736D4" w:rsidRDefault="00000000">
            <w:pPr>
              <w:snapToGrid w:val="0"/>
              <w:ind w:right="720"/>
              <w:jc w:val="right"/>
            </w:pPr>
            <w:r>
              <w:t>分</w:t>
            </w:r>
          </w:p>
        </w:tc>
      </w:tr>
      <w:tr w:rsidR="006736D4" w14:paraId="34245A79" w14:textId="77777777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F717" w14:textId="77777777" w:rsidR="006736D4" w:rsidRDefault="00000000">
            <w:pPr>
              <w:ind w:left="113" w:right="113"/>
              <w:jc w:val="center"/>
            </w:pPr>
            <w:proofErr w:type="gramStart"/>
            <w:r>
              <w:t>附繳證件</w:t>
            </w:r>
            <w:proofErr w:type="gramEnd"/>
          </w:p>
          <w:p w14:paraId="35721428" w14:textId="77777777" w:rsidR="006736D4" w:rsidRDefault="006736D4">
            <w:pPr>
              <w:ind w:left="113" w:right="113"/>
              <w:jc w:val="center"/>
            </w:pPr>
          </w:p>
          <w:p w14:paraId="747C2476" w14:textId="77777777" w:rsidR="006736D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請勾選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AC37" w14:textId="77777777" w:rsidR="006736D4" w:rsidRDefault="00000000">
            <w:pPr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</w:t>
            </w:r>
            <w:r>
              <w:t>前一學期成績單正本</w:t>
            </w:r>
            <w:r>
              <w:t>(</w:t>
            </w:r>
            <w:r>
              <w:t>含班級排序</w:t>
            </w:r>
            <w:r>
              <w:t>)</w:t>
            </w:r>
          </w:p>
          <w:p w14:paraId="77CEA2CD" w14:textId="77777777" w:rsidR="006736D4" w:rsidRDefault="00000000">
            <w:pPr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在學證明</w:t>
            </w:r>
            <w:r>
              <w:t>(</w:t>
            </w:r>
            <w:r>
              <w:t>加蓋在學證明章</w:t>
            </w:r>
            <w:r>
              <w:t>)</w:t>
            </w:r>
          </w:p>
          <w:p w14:paraId="4D489718" w14:textId="77777777" w:rsidR="006736D4" w:rsidRDefault="00000000">
            <w:pPr>
              <w:ind w:left="252" w:hanging="252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家庭狀況自述</w:t>
            </w:r>
            <w:r>
              <w:t>(</w:t>
            </w:r>
            <w:r>
              <w:t>例如：家庭經濟狀況、困境、兄弟姐妹現況</w:t>
            </w:r>
            <w:r>
              <w:t>…</w:t>
            </w:r>
            <w:r>
              <w:t>等，請詳述以利審查</w:t>
            </w:r>
            <w:r>
              <w:t>)</w:t>
            </w:r>
          </w:p>
          <w:p w14:paraId="74D96109" w14:textId="77777777" w:rsidR="006736D4" w:rsidRDefault="00000000">
            <w:pPr>
              <w:jc w:val="both"/>
            </w:pPr>
            <w:r>
              <w:rPr>
                <w:rFonts w:ascii="Wingdings 2" w:eastAsia="Wingdings 2" w:hAnsi="Wingdings 2" w:cs="Wingdings 2"/>
              </w:rPr>
              <w:t>致基金會</w:t>
            </w:r>
            <w:r>
              <w:rPr>
                <w:rFonts w:ascii="新細明體" w:hAnsi="新細明體" w:cs="Wingdings 2"/>
              </w:rPr>
              <w:t>500</w:t>
            </w:r>
            <w:r>
              <w:rPr>
                <w:rFonts w:ascii="Wingdings 2" w:eastAsia="Wingdings 2" w:hAnsi="Wingdings 2" w:cs="Wingdings 2"/>
              </w:rPr>
              <w:t>字</w:t>
            </w:r>
            <w:proofErr w:type="gramStart"/>
            <w:r>
              <w:rPr>
                <w:rFonts w:ascii="Wingdings 2" w:eastAsia="Wingdings 2" w:hAnsi="Wingdings 2" w:cs="Wingdings 2"/>
              </w:rPr>
              <w:t>以上感</w:t>
            </w:r>
            <w:proofErr w:type="gramEnd"/>
            <w:r>
              <w:rPr>
                <w:rFonts w:ascii="Wingdings 2" w:eastAsia="Wingdings 2" w:hAnsi="Wingdings 2" w:cs="Wingdings 2"/>
              </w:rPr>
              <w:t>謝函</w:t>
            </w:r>
            <w:r>
              <w:rPr>
                <w:rFonts w:ascii="新細明體" w:hAnsi="新細明體" w:cs="Wingdings 2"/>
              </w:rPr>
              <w:t>(</w:t>
            </w:r>
            <w:r>
              <w:rPr>
                <w:rFonts w:ascii="Wingdings 2" w:eastAsia="Wingdings 2" w:hAnsi="Wingdings 2" w:cs="Wingdings 2"/>
              </w:rPr>
              <w:t>上學期提供</w:t>
            </w:r>
            <w:r>
              <w:rPr>
                <w:rFonts w:ascii="新細明體" w:hAnsi="新細明體" w:cs="Wingdings 2"/>
              </w:rPr>
              <w:t>)</w:t>
            </w:r>
          </w:p>
          <w:p w14:paraId="526C96FF" w14:textId="77777777" w:rsidR="006736D4" w:rsidRDefault="00000000">
            <w:pPr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新細明體" w:hAnsi="新細明體" w:cs="Wingdings 2"/>
              </w:rPr>
              <w:t>(中)</w:t>
            </w:r>
            <w:r>
              <w:t>低收入戶證明或最近</w:t>
            </w:r>
            <w:r>
              <w:t>1</w:t>
            </w:r>
            <w:r>
              <w:t>年家庭年所得稅證明</w:t>
            </w:r>
          </w:p>
          <w:p w14:paraId="2AE990E0" w14:textId="77777777" w:rsidR="006736D4" w:rsidRDefault="00000000">
            <w:pPr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家中遭遇重大變故證明及無力負擔學費事證說明</w:t>
            </w:r>
          </w:p>
          <w:p w14:paraId="5D67ABDA" w14:textId="77777777" w:rsidR="006736D4" w:rsidRDefault="00000000">
            <w:pPr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存摺影本</w:t>
            </w:r>
          </w:p>
          <w:p w14:paraId="6D38B929" w14:textId="77777777" w:rsidR="006736D4" w:rsidRDefault="00000000">
            <w:pPr>
              <w:ind w:left="252" w:hanging="252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社會公益服務</w:t>
            </w:r>
            <w:r>
              <w:t>16</w:t>
            </w:r>
            <w:r>
              <w:t>小時證明</w:t>
            </w:r>
            <w:r>
              <w:t>(</w:t>
            </w:r>
            <w:r>
              <w:rPr>
                <w:color w:val="FF0000"/>
              </w:rPr>
              <w:t>獲獎者下學期開學二</w:t>
            </w:r>
            <w:proofErr w:type="gramStart"/>
            <w:r>
              <w:rPr>
                <w:color w:val="FF0000"/>
              </w:rPr>
              <w:t>週</w:t>
            </w:r>
            <w:proofErr w:type="gramEnd"/>
            <w:r>
              <w:rPr>
                <w:color w:val="FF0000"/>
              </w:rPr>
              <w:t>內繳交至課外活動組，未繳交者不予核發下學期獎學金</w:t>
            </w:r>
            <w:r>
              <w:t>)</w:t>
            </w:r>
          </w:p>
        </w:tc>
      </w:tr>
      <w:tr w:rsidR="006736D4" w14:paraId="63D7EFC1" w14:textId="7777777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9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A21B" w14:textId="77777777" w:rsidR="006736D4" w:rsidRDefault="00000000">
            <w:pPr>
              <w:ind w:left="113" w:right="113"/>
              <w:jc w:val="center"/>
            </w:pPr>
            <w:r>
              <w:t>切結</w:t>
            </w:r>
          </w:p>
        </w:tc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EAD0F4" w14:textId="77777777" w:rsidR="006736D4" w:rsidRDefault="00000000">
            <w:r>
              <w:t xml:space="preserve">　下學期自願放棄校內各項捐贈獎學金，如有重覆請領，本人願負完全責任，並同時歸還。</w:t>
            </w:r>
          </w:p>
          <w:p w14:paraId="405F1741" w14:textId="77777777" w:rsidR="006736D4" w:rsidRDefault="006736D4">
            <w:pPr>
              <w:jc w:val="right"/>
            </w:pPr>
          </w:p>
          <w:p w14:paraId="1B0BE0C6" w14:textId="77777777" w:rsidR="006736D4" w:rsidRDefault="00000000">
            <w:pPr>
              <w:jc w:val="right"/>
            </w:pPr>
            <w:r>
              <w:t>申請人：</w:t>
            </w:r>
            <w:r>
              <w:t xml:space="preserve">                         (</w:t>
            </w:r>
            <w:r>
              <w:t>簽名</w:t>
            </w:r>
            <w:r>
              <w:t>)</w:t>
            </w:r>
          </w:p>
          <w:p w14:paraId="31BABC56" w14:textId="77777777" w:rsidR="006736D4" w:rsidRDefault="00000000">
            <w:pPr>
              <w:snapToGrid w:val="0"/>
              <w:ind w:left="5602"/>
            </w:pPr>
            <w:r>
              <w:t xml:space="preserve"> </w:t>
            </w:r>
            <w:r>
              <w:t>日</w:t>
            </w:r>
            <w:r>
              <w:t xml:space="preserve">   </w:t>
            </w:r>
            <w:r>
              <w:t>期：</w:t>
            </w:r>
            <w:r>
              <w:t xml:space="preserve">        </w:t>
            </w:r>
            <w:r>
              <w:t>年</w:t>
            </w:r>
            <w:r>
              <w:t xml:space="preserve">       </w:t>
            </w:r>
            <w:r>
              <w:t>月</w:t>
            </w:r>
            <w:r>
              <w:t xml:space="preserve">       </w:t>
            </w:r>
            <w:r>
              <w:t>日</w:t>
            </w:r>
          </w:p>
        </w:tc>
      </w:tr>
      <w:tr w:rsidR="006736D4" w14:paraId="08E7CE5D" w14:textId="7777777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9729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A803" w14:textId="77777777" w:rsidR="006736D4" w:rsidRDefault="00000000">
            <w:r>
              <w:t>導師意見：</w:t>
            </w:r>
          </w:p>
          <w:p w14:paraId="4FDB6051" w14:textId="77777777" w:rsidR="006736D4" w:rsidRDefault="006736D4"/>
          <w:p w14:paraId="2E0AEC8D" w14:textId="77777777" w:rsidR="006736D4" w:rsidRDefault="006736D4"/>
          <w:p w14:paraId="7421B0FD" w14:textId="77777777" w:rsidR="006736D4" w:rsidRDefault="006736D4"/>
          <w:p w14:paraId="4B8FDCF6" w14:textId="77777777" w:rsidR="006736D4" w:rsidRDefault="006736D4"/>
          <w:p w14:paraId="691C975E" w14:textId="77777777" w:rsidR="006736D4" w:rsidRDefault="00000000">
            <w:pPr>
              <w:jc w:val="right"/>
            </w:pPr>
            <w:r>
              <w:t xml:space="preserve">                                                (</w:t>
            </w:r>
            <w:r>
              <w:t>簽章</w:t>
            </w:r>
            <w:r>
              <w:t xml:space="preserve">)   </w:t>
            </w:r>
          </w:p>
        </w:tc>
      </w:tr>
      <w:tr w:rsidR="006736D4" w14:paraId="51D94CB3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729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477C3" w14:textId="77777777" w:rsidR="006736D4" w:rsidRDefault="00000000">
            <w:r>
              <w:t>系所主管意見：</w:t>
            </w:r>
          </w:p>
          <w:p w14:paraId="3AD35399" w14:textId="77777777" w:rsidR="006736D4" w:rsidRDefault="006736D4"/>
          <w:p w14:paraId="583AF3AA" w14:textId="77777777" w:rsidR="006736D4" w:rsidRDefault="006736D4"/>
          <w:p w14:paraId="68A2ADDA" w14:textId="77777777" w:rsidR="006736D4" w:rsidRDefault="006736D4"/>
          <w:p w14:paraId="43F47004" w14:textId="77777777" w:rsidR="006736D4" w:rsidRDefault="006736D4"/>
          <w:p w14:paraId="137A31E8" w14:textId="77777777" w:rsidR="006736D4" w:rsidRDefault="00000000">
            <w:pPr>
              <w:tabs>
                <w:tab w:val="left" w:pos="7545"/>
                <w:tab w:val="right" w:pos="8532"/>
              </w:tabs>
              <w:jc w:val="right"/>
            </w:pPr>
            <w:r>
              <w:t>(</w:t>
            </w:r>
            <w:r>
              <w:t>簽章</w:t>
            </w:r>
            <w:r>
              <w:t xml:space="preserve">) </w:t>
            </w:r>
          </w:p>
        </w:tc>
      </w:tr>
      <w:tr w:rsidR="006736D4" w14:paraId="359BD927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729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4A71" w14:textId="77777777" w:rsidR="006736D4" w:rsidRDefault="00000000">
            <w:r>
              <w:t>院長意見：</w:t>
            </w:r>
          </w:p>
          <w:p w14:paraId="41149B9B" w14:textId="77777777" w:rsidR="006736D4" w:rsidRDefault="00000000">
            <w:r>
              <w:rPr>
                <w:rFonts w:ascii="Wingdings 2" w:eastAsia="Wingdings 2" w:hAnsi="Wingdings 2" w:cs="Wingdings 2"/>
              </w:rPr>
              <w:t></w:t>
            </w:r>
            <w:r>
              <w:t>推薦</w:t>
            </w:r>
            <w:r>
              <w:t xml:space="preserve">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不推薦</w:t>
            </w:r>
          </w:p>
          <w:p w14:paraId="4EA258E2" w14:textId="77777777" w:rsidR="006736D4" w:rsidRDefault="006736D4"/>
          <w:p w14:paraId="4538AC32" w14:textId="77777777" w:rsidR="006736D4" w:rsidRDefault="006736D4"/>
          <w:p w14:paraId="2A32C8B1" w14:textId="77777777" w:rsidR="006736D4" w:rsidRDefault="006736D4"/>
          <w:p w14:paraId="7949EF8F" w14:textId="77777777" w:rsidR="006736D4" w:rsidRDefault="006736D4"/>
          <w:p w14:paraId="2478492C" w14:textId="77777777" w:rsidR="006736D4" w:rsidRDefault="00000000">
            <w:pPr>
              <w:jc w:val="right"/>
            </w:pPr>
            <w:r>
              <w:t>(</w:t>
            </w:r>
            <w:r>
              <w:t>簽章</w:t>
            </w:r>
            <w:r>
              <w:t>)</w:t>
            </w:r>
          </w:p>
        </w:tc>
      </w:tr>
    </w:tbl>
    <w:p w14:paraId="36E6818A" w14:textId="77777777" w:rsidR="006736D4" w:rsidRDefault="00000000">
      <w:pPr>
        <w:jc w:val="both"/>
      </w:pPr>
      <w:proofErr w:type="gramStart"/>
      <w:r>
        <w:t>註</w:t>
      </w:r>
      <w:proofErr w:type="gramEnd"/>
      <w:r>
        <w:t>：請各學院審查結束後，將獲獎學生資料送至學</w:t>
      </w:r>
      <w:proofErr w:type="gramStart"/>
      <w:r>
        <w:t>務</w:t>
      </w:r>
      <w:proofErr w:type="gramEnd"/>
      <w:r>
        <w:t>處課外活動組，續辦撥款事宜。</w:t>
      </w:r>
    </w:p>
    <w:sectPr w:rsidR="006736D4">
      <w:pgSz w:w="11906" w:h="16838"/>
      <w:pgMar w:top="719" w:right="1286" w:bottom="539" w:left="144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3DD5A" w14:textId="77777777" w:rsidR="006B7FCD" w:rsidRDefault="006B7FCD">
      <w:r>
        <w:separator/>
      </w:r>
    </w:p>
  </w:endnote>
  <w:endnote w:type="continuationSeparator" w:id="0">
    <w:p w14:paraId="2009E89A" w14:textId="77777777" w:rsidR="006B7FCD" w:rsidRDefault="006B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3BE5" w14:textId="77777777" w:rsidR="006B7FCD" w:rsidRDefault="006B7FCD">
      <w:r>
        <w:rPr>
          <w:color w:val="000000"/>
        </w:rPr>
        <w:separator/>
      </w:r>
    </w:p>
  </w:footnote>
  <w:footnote w:type="continuationSeparator" w:id="0">
    <w:p w14:paraId="2A1A36D7" w14:textId="77777777" w:rsidR="006B7FCD" w:rsidRDefault="006B7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36D4"/>
    <w:rsid w:val="006736D4"/>
    <w:rsid w:val="00680D32"/>
    <w:rsid w:val="006B7FCD"/>
    <w:rsid w:val="00E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D4A05"/>
  <w15:docId w15:val="{9068498F-BBD4-4ACB-8C5F-87ED881D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國立中山大學管理學院     學年度 薪傳助學金申請書</dc:title>
  <dc:creator>cccm</dc:creator>
  <cp:lastModifiedBy>user</cp:lastModifiedBy>
  <cp:revision>2</cp:revision>
  <cp:lastPrinted>2010-02-02T09:26:00Z</cp:lastPrinted>
  <dcterms:created xsi:type="dcterms:W3CDTF">2025-10-13T02:06:00Z</dcterms:created>
  <dcterms:modified xsi:type="dcterms:W3CDTF">2025-10-13T02:06:00Z</dcterms:modified>
</cp:coreProperties>
</file>