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D6F7E" w14:textId="77777777" w:rsidR="006718D1" w:rsidRDefault="00000000">
      <w:pPr>
        <w:jc w:val="center"/>
        <w:rPr>
          <w:rFonts w:ascii="標楷體" w:eastAsia="標楷體" w:hAnsi="標楷體"/>
          <w:b/>
          <w:sz w:val="48"/>
          <w:szCs w:val="48"/>
        </w:rPr>
      </w:pPr>
      <w:r>
        <w:rPr>
          <w:rFonts w:ascii="標楷體" w:eastAsia="標楷體" w:hAnsi="標楷體"/>
          <w:b/>
          <w:sz w:val="48"/>
          <w:szCs w:val="48"/>
        </w:rPr>
        <w:t xml:space="preserve">  切　　結  　書</w:t>
      </w:r>
    </w:p>
    <w:p w14:paraId="616B03E5" w14:textId="77777777" w:rsidR="006718D1" w:rsidRDefault="00000000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t xml:space="preserve">      本校確實未接受相關政府補助，如有不實，本校同意歸還已領取之所有款項，並負相關責任。特此切結為</w:t>
      </w:r>
      <w:proofErr w:type="gramStart"/>
      <w:r>
        <w:rPr>
          <w:rFonts w:ascii="標楷體" w:eastAsia="標楷體" w:hAnsi="標楷體"/>
          <w:sz w:val="36"/>
          <w:szCs w:val="36"/>
        </w:rPr>
        <w:t>憑</w:t>
      </w:r>
      <w:proofErr w:type="gramEnd"/>
      <w:r>
        <w:rPr>
          <w:rFonts w:ascii="標楷體" w:eastAsia="標楷體" w:hAnsi="標楷體"/>
          <w:sz w:val="36"/>
          <w:szCs w:val="36"/>
        </w:rPr>
        <w:t>。</w:t>
      </w:r>
    </w:p>
    <w:p w14:paraId="61816133" w14:textId="77777777" w:rsidR="006718D1" w:rsidRDefault="006718D1">
      <w:pPr>
        <w:rPr>
          <w:rFonts w:ascii="標楷體" w:eastAsia="標楷體" w:hAnsi="標楷體"/>
          <w:sz w:val="36"/>
          <w:szCs w:val="36"/>
        </w:rPr>
      </w:pPr>
    </w:p>
    <w:p w14:paraId="3B7AC8C7" w14:textId="77777777" w:rsidR="006718D1" w:rsidRDefault="00000000">
      <w:proofErr w:type="gramStart"/>
      <w:r>
        <w:rPr>
          <w:rFonts w:ascii="標楷體" w:eastAsia="標楷體" w:hAnsi="標楷體"/>
          <w:sz w:val="36"/>
          <w:szCs w:val="36"/>
        </w:rPr>
        <w:t>立書承辦</w:t>
      </w:r>
      <w:proofErr w:type="gramEnd"/>
      <w:r>
        <w:rPr>
          <w:rFonts w:ascii="標楷體" w:eastAsia="標楷體" w:hAnsi="標楷體"/>
          <w:sz w:val="36"/>
          <w:szCs w:val="36"/>
        </w:rPr>
        <w:t>人簽名蓋章 :</w:t>
      </w:r>
    </w:p>
    <w:p w14:paraId="70755FAB" w14:textId="77777777" w:rsidR="006718D1" w:rsidRDefault="006718D1">
      <w:pPr>
        <w:rPr>
          <w:rFonts w:ascii="標楷體" w:eastAsia="標楷體" w:hAnsi="標楷體"/>
          <w:sz w:val="36"/>
          <w:szCs w:val="36"/>
        </w:rPr>
      </w:pPr>
    </w:p>
    <w:p w14:paraId="61E41A1B" w14:textId="77777777" w:rsidR="006718D1" w:rsidRDefault="00000000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t>身分證號碼：</w:t>
      </w:r>
    </w:p>
    <w:p w14:paraId="06CA68BC" w14:textId="77777777" w:rsidR="006718D1" w:rsidRDefault="006718D1">
      <w:pPr>
        <w:rPr>
          <w:rFonts w:ascii="標楷體" w:eastAsia="標楷體" w:hAnsi="標楷體"/>
          <w:sz w:val="36"/>
          <w:szCs w:val="36"/>
        </w:rPr>
      </w:pPr>
    </w:p>
    <w:p w14:paraId="1E20AF7E" w14:textId="77777777" w:rsidR="006718D1" w:rsidRDefault="00000000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t>電話：</w:t>
      </w:r>
    </w:p>
    <w:p w14:paraId="66F93B47" w14:textId="77777777" w:rsidR="006718D1" w:rsidRDefault="006718D1">
      <w:pPr>
        <w:rPr>
          <w:rFonts w:ascii="標楷體" w:eastAsia="標楷體" w:hAnsi="標楷體"/>
          <w:sz w:val="36"/>
          <w:szCs w:val="36"/>
        </w:rPr>
      </w:pPr>
    </w:p>
    <w:p w14:paraId="02641014" w14:textId="77777777" w:rsidR="006718D1" w:rsidRDefault="00000000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t>地址：</w:t>
      </w:r>
    </w:p>
    <w:p w14:paraId="53C9775A" w14:textId="77777777" w:rsidR="006718D1" w:rsidRDefault="006718D1">
      <w:pPr>
        <w:rPr>
          <w:rFonts w:ascii="標楷體" w:eastAsia="標楷體" w:hAnsi="標楷體"/>
          <w:sz w:val="36"/>
          <w:szCs w:val="36"/>
        </w:rPr>
      </w:pPr>
    </w:p>
    <w:p w14:paraId="72F4985A" w14:textId="77777777" w:rsidR="006718D1" w:rsidRDefault="00000000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t>申請學校關防印信：</w:t>
      </w:r>
    </w:p>
    <w:p w14:paraId="2C85B1AD" w14:textId="77777777" w:rsidR="006718D1" w:rsidRDefault="006718D1">
      <w:pPr>
        <w:rPr>
          <w:rFonts w:ascii="標楷體" w:eastAsia="標楷體" w:hAnsi="標楷體"/>
          <w:sz w:val="36"/>
          <w:szCs w:val="36"/>
        </w:rPr>
      </w:pPr>
    </w:p>
    <w:p w14:paraId="1FFE12CA" w14:textId="77777777" w:rsidR="006718D1" w:rsidRDefault="006718D1">
      <w:pPr>
        <w:rPr>
          <w:rFonts w:ascii="標楷體" w:eastAsia="標楷體" w:hAnsi="標楷體"/>
          <w:sz w:val="36"/>
          <w:szCs w:val="36"/>
        </w:rPr>
      </w:pPr>
    </w:p>
    <w:p w14:paraId="71239A29" w14:textId="77777777" w:rsidR="006718D1" w:rsidRDefault="006718D1">
      <w:pPr>
        <w:rPr>
          <w:rFonts w:ascii="標楷體" w:eastAsia="標楷體" w:hAnsi="標楷體"/>
          <w:sz w:val="36"/>
          <w:szCs w:val="36"/>
        </w:rPr>
      </w:pPr>
    </w:p>
    <w:p w14:paraId="7DDDFB5F" w14:textId="77777777" w:rsidR="006718D1" w:rsidRDefault="00000000">
      <w:r>
        <w:rPr>
          <w:rFonts w:ascii="標楷體" w:eastAsia="標楷體" w:hAnsi="標楷體"/>
          <w:sz w:val="36"/>
          <w:szCs w:val="36"/>
        </w:rPr>
        <w:t>中華民國　　年　　月　　日</w:t>
      </w:r>
    </w:p>
    <w:sectPr w:rsidR="006718D1">
      <w:pgSz w:w="11906" w:h="16838"/>
      <w:pgMar w:top="1440" w:right="1800" w:bottom="1440" w:left="1800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96C710" w14:textId="77777777" w:rsidR="00092681" w:rsidRDefault="00092681">
      <w:r>
        <w:separator/>
      </w:r>
    </w:p>
  </w:endnote>
  <w:endnote w:type="continuationSeparator" w:id="0">
    <w:p w14:paraId="7920DF53" w14:textId="77777777" w:rsidR="00092681" w:rsidRDefault="00092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324F48" w14:textId="77777777" w:rsidR="00092681" w:rsidRDefault="00092681">
      <w:r>
        <w:rPr>
          <w:color w:val="000000"/>
        </w:rPr>
        <w:separator/>
      </w:r>
    </w:p>
  </w:footnote>
  <w:footnote w:type="continuationSeparator" w:id="0">
    <w:p w14:paraId="3A605D2F" w14:textId="77777777" w:rsidR="00092681" w:rsidRDefault="000926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6718D1"/>
    <w:rsid w:val="00092681"/>
    <w:rsid w:val="0028426E"/>
    <w:rsid w:val="006718D1"/>
    <w:rsid w:val="007C0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92ABE5"/>
  <w15:docId w15:val="{4C549EFB-AAFB-4657-8F9D-1BA35F013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rPr>
      <w:kern w:val="3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107</Characters>
  <Application>Microsoft Office Word</Application>
  <DocSecurity>0</DocSecurity>
  <Lines>1</Lines>
  <Paragraphs>1</Paragraphs>
  <ScaleCrop>false</ScaleCrop>
  <Company>National Kaohsiung Normal University</Company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2</cp:revision>
  <dcterms:created xsi:type="dcterms:W3CDTF">2026-03-09T02:10:00Z</dcterms:created>
  <dcterms:modified xsi:type="dcterms:W3CDTF">2026-03-09T02:10:00Z</dcterms:modified>
</cp:coreProperties>
</file>