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AB193" w14:textId="77777777" w:rsidR="007A30BD" w:rsidRDefault="00000000">
      <w:pPr>
        <w:pStyle w:val="a7"/>
        <w:spacing w:before="6" w:after="6" w:line="440" w:lineRule="exact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t>教育部學產基金補助培訓具特殊專長需要協助學生計畫</w:t>
      </w:r>
    </w:p>
    <w:p w14:paraId="52DB0C30" w14:textId="77777777" w:rsidR="007A30BD" w:rsidRDefault="00000000">
      <w:pPr>
        <w:pStyle w:val="a7"/>
        <w:spacing w:before="6" w:after="6" w:line="440" w:lineRule="exact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t>專長證明目錄</w:t>
      </w:r>
    </w:p>
    <w:p w14:paraId="386F5CFA" w14:textId="77777777" w:rsidR="007A30BD" w:rsidRDefault="00000000">
      <w:pPr>
        <w:pStyle w:val="a7"/>
        <w:spacing w:line="440" w:lineRule="exact"/>
      </w:pPr>
      <w:r>
        <w:rPr>
          <w:rFonts w:eastAsia="標楷體"/>
          <w:sz w:val="28"/>
          <w:szCs w:val="28"/>
        </w:rPr>
        <w:t>學校全銜：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</w:t>
      </w:r>
    </w:p>
    <w:p w14:paraId="234EA236" w14:textId="77777777" w:rsidR="007A30BD" w:rsidRDefault="00000000">
      <w:pPr>
        <w:pStyle w:val="a7"/>
        <w:spacing w:before="120" w:after="120" w:line="440" w:lineRule="exact"/>
      </w:pPr>
      <w:r>
        <w:rPr>
          <w:rFonts w:ascii="標楷體" w:eastAsia="標楷體" w:hAnsi="標楷體"/>
        </w:rPr>
        <w:t>計畫名稱：</w:t>
      </w:r>
      <w:r>
        <w:rPr>
          <w:rFonts w:ascii="標楷體" w:eastAsia="標楷體" w:hAnsi="標楷體"/>
          <w:u w:val="single"/>
        </w:rPr>
        <w:t xml:space="preserve">                                  </w:t>
      </w:r>
    </w:p>
    <w:tbl>
      <w:tblPr>
        <w:tblW w:w="964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124"/>
        <w:gridCol w:w="3125"/>
        <w:gridCol w:w="1441"/>
        <w:gridCol w:w="1358"/>
        <w:gridCol w:w="2030"/>
      </w:tblGrid>
      <w:tr w:rsidR="007A30BD" w14:paraId="5A931BB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1BEB9" w14:textId="77777777" w:rsidR="007A30BD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編</w:t>
            </w:r>
          </w:p>
          <w:p w14:paraId="2FEE6F2A" w14:textId="77777777" w:rsidR="007A30BD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5B52" w14:textId="77777777" w:rsidR="007A30BD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B5A6A" w14:textId="77777777" w:rsidR="007A30BD" w:rsidRDefault="00000000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賽事名稱及參賽項目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A8777D" w14:textId="77777777" w:rsidR="007A30BD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得獎學生</w:t>
            </w:r>
          </w:p>
          <w:p w14:paraId="0FFCCE3B" w14:textId="77777777" w:rsidR="007A30BD" w:rsidRDefault="00000000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5C69" w14:textId="77777777" w:rsidR="007A30BD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成績</w:t>
            </w:r>
          </w:p>
          <w:p w14:paraId="07662414" w14:textId="77777777" w:rsidR="007A30BD" w:rsidRDefault="00000000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(名次)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2D786" w14:textId="77777777" w:rsidR="007A30BD" w:rsidRDefault="00000000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比賽性質</w:t>
            </w:r>
          </w:p>
        </w:tc>
      </w:tr>
      <w:tr w:rsidR="007A30BD" w14:paraId="17B6117B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B85B6" w14:textId="77777777" w:rsidR="007A30BD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57A78" w14:textId="77777777" w:rsidR="007A30BD" w:rsidRDefault="007A30BD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84841" w14:textId="77777777" w:rsidR="007A30BD" w:rsidRDefault="007A30BD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98A659" w14:textId="77777777" w:rsidR="007A30BD" w:rsidRDefault="007A30BD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2A223" w14:textId="77777777" w:rsidR="007A30BD" w:rsidRDefault="007A30BD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F1A7" w14:textId="77777777" w:rsidR="007A30BD" w:rsidRDefault="0000000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國際性比賽</w:t>
            </w:r>
          </w:p>
          <w:p w14:paraId="6D7D84CF" w14:textId="77777777" w:rsidR="007A30BD" w:rsidRDefault="00000000">
            <w:pPr>
              <w:pStyle w:val="Textbody"/>
              <w:spacing w:line="280" w:lineRule="exact"/>
              <w:jc w:val="both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全國性比賽</w:t>
            </w:r>
          </w:p>
          <w:p w14:paraId="035CDDAF" w14:textId="77777777" w:rsidR="007A30BD" w:rsidRDefault="0000000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區域性比賽</w:t>
            </w:r>
          </w:p>
          <w:p w14:paraId="1CB12605" w14:textId="77777777" w:rsidR="007A30BD" w:rsidRDefault="0000000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縣市級比賽</w:t>
            </w:r>
          </w:p>
          <w:p w14:paraId="530C3E12" w14:textId="77777777" w:rsidR="007A30BD" w:rsidRDefault="00000000">
            <w:pPr>
              <w:pStyle w:val="Textbody"/>
              <w:spacing w:line="280" w:lineRule="exact"/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其他</w:t>
            </w:r>
            <w:proofErr w:type="gramStart"/>
            <w:r>
              <w:rPr>
                <w:rFonts w:eastAsia="標楷體"/>
                <w:bCs/>
                <w:sz w:val="22"/>
                <w:szCs w:val="22"/>
              </w:rPr>
              <w:t>＿＿＿＿＿</w:t>
            </w:r>
            <w:proofErr w:type="gramEnd"/>
          </w:p>
        </w:tc>
      </w:tr>
      <w:tr w:rsidR="007A30BD" w14:paraId="184624CB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96676" w14:textId="77777777" w:rsidR="007A30BD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CA158" w14:textId="77777777" w:rsidR="007A30BD" w:rsidRDefault="007A30BD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69D10" w14:textId="77777777" w:rsidR="007A30BD" w:rsidRDefault="007A30BD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743E77" w14:textId="77777777" w:rsidR="007A30BD" w:rsidRDefault="007A30BD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D11EE" w14:textId="77777777" w:rsidR="007A30BD" w:rsidRDefault="007A30BD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5A1DD" w14:textId="77777777" w:rsidR="007A30BD" w:rsidRDefault="0000000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國際性比賽</w:t>
            </w:r>
          </w:p>
          <w:p w14:paraId="304F9A4A" w14:textId="77777777" w:rsidR="007A30BD" w:rsidRDefault="00000000">
            <w:pPr>
              <w:pStyle w:val="Textbody"/>
              <w:spacing w:line="280" w:lineRule="exact"/>
              <w:jc w:val="both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全國性比賽</w:t>
            </w:r>
          </w:p>
          <w:p w14:paraId="78DEDE39" w14:textId="77777777" w:rsidR="007A30BD" w:rsidRDefault="0000000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區域性比賽</w:t>
            </w:r>
          </w:p>
          <w:p w14:paraId="19002CA4" w14:textId="77777777" w:rsidR="007A30BD" w:rsidRDefault="0000000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縣市級比賽</w:t>
            </w:r>
          </w:p>
          <w:p w14:paraId="36BD53D7" w14:textId="77777777" w:rsidR="007A30BD" w:rsidRDefault="00000000">
            <w:pPr>
              <w:pStyle w:val="Textbody"/>
              <w:spacing w:line="280" w:lineRule="exact"/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其他</w:t>
            </w:r>
            <w:proofErr w:type="gramStart"/>
            <w:r>
              <w:rPr>
                <w:rFonts w:eastAsia="標楷體"/>
                <w:bCs/>
                <w:sz w:val="22"/>
                <w:szCs w:val="22"/>
              </w:rPr>
              <w:t>＿＿＿＿＿</w:t>
            </w:r>
            <w:proofErr w:type="gramEnd"/>
          </w:p>
        </w:tc>
      </w:tr>
      <w:tr w:rsidR="007A30BD" w14:paraId="336DAFD0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E3060" w14:textId="77777777" w:rsidR="007A30BD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2A84C" w14:textId="77777777" w:rsidR="007A30BD" w:rsidRDefault="007A30BD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F21C7" w14:textId="77777777" w:rsidR="007A30BD" w:rsidRDefault="007A30BD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CFDC03" w14:textId="77777777" w:rsidR="007A30BD" w:rsidRDefault="007A30BD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8175C" w14:textId="77777777" w:rsidR="007A30BD" w:rsidRDefault="007A30BD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50E13" w14:textId="77777777" w:rsidR="007A30BD" w:rsidRDefault="0000000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國際性比賽</w:t>
            </w:r>
          </w:p>
          <w:p w14:paraId="3B59BDCD" w14:textId="77777777" w:rsidR="007A30BD" w:rsidRDefault="00000000">
            <w:pPr>
              <w:pStyle w:val="Textbody"/>
              <w:spacing w:line="280" w:lineRule="exact"/>
              <w:jc w:val="both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全國性比賽</w:t>
            </w:r>
          </w:p>
          <w:p w14:paraId="7CD34593" w14:textId="77777777" w:rsidR="007A30BD" w:rsidRDefault="0000000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區域性比賽</w:t>
            </w:r>
          </w:p>
          <w:p w14:paraId="50210C04" w14:textId="77777777" w:rsidR="007A30BD" w:rsidRDefault="0000000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縣市級比賽</w:t>
            </w:r>
          </w:p>
          <w:p w14:paraId="1ED6D9C9" w14:textId="77777777" w:rsidR="007A30BD" w:rsidRDefault="00000000">
            <w:pPr>
              <w:pStyle w:val="Textbody"/>
              <w:spacing w:line="280" w:lineRule="exact"/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其他</w:t>
            </w:r>
            <w:proofErr w:type="gramStart"/>
            <w:r>
              <w:rPr>
                <w:rFonts w:eastAsia="標楷體"/>
                <w:bCs/>
                <w:sz w:val="22"/>
                <w:szCs w:val="22"/>
              </w:rPr>
              <w:t>＿＿＿＿＿</w:t>
            </w:r>
            <w:proofErr w:type="gramEnd"/>
          </w:p>
        </w:tc>
      </w:tr>
      <w:tr w:rsidR="007A30BD" w14:paraId="3B9D8E86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E9675" w14:textId="77777777" w:rsidR="007A30BD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EBC73" w14:textId="77777777" w:rsidR="007A30BD" w:rsidRDefault="007A30BD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07F96" w14:textId="77777777" w:rsidR="007A30BD" w:rsidRDefault="007A30BD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5B886B" w14:textId="77777777" w:rsidR="007A30BD" w:rsidRDefault="007A30BD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D2C23" w14:textId="77777777" w:rsidR="007A30BD" w:rsidRDefault="007A30BD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2E8E" w14:textId="77777777" w:rsidR="007A30BD" w:rsidRDefault="0000000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國際性比賽</w:t>
            </w:r>
          </w:p>
          <w:p w14:paraId="7C7DD087" w14:textId="77777777" w:rsidR="007A30BD" w:rsidRDefault="00000000">
            <w:pPr>
              <w:pStyle w:val="Textbody"/>
              <w:spacing w:line="280" w:lineRule="exact"/>
              <w:jc w:val="both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全國性比賽</w:t>
            </w:r>
          </w:p>
          <w:p w14:paraId="01B5CE2C" w14:textId="77777777" w:rsidR="007A30BD" w:rsidRDefault="0000000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區域性比賽</w:t>
            </w:r>
          </w:p>
          <w:p w14:paraId="36B31CAA" w14:textId="77777777" w:rsidR="007A30BD" w:rsidRDefault="0000000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縣市級比賽</w:t>
            </w:r>
          </w:p>
          <w:p w14:paraId="105F85D2" w14:textId="77777777" w:rsidR="007A30BD" w:rsidRDefault="00000000">
            <w:pPr>
              <w:pStyle w:val="Textbody"/>
              <w:spacing w:line="280" w:lineRule="exact"/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其他</w:t>
            </w:r>
            <w:proofErr w:type="gramStart"/>
            <w:r>
              <w:rPr>
                <w:rFonts w:eastAsia="標楷體"/>
                <w:bCs/>
                <w:sz w:val="22"/>
                <w:szCs w:val="22"/>
              </w:rPr>
              <w:t>＿＿＿＿＿</w:t>
            </w:r>
            <w:proofErr w:type="gramEnd"/>
          </w:p>
        </w:tc>
      </w:tr>
      <w:tr w:rsidR="007A30BD" w14:paraId="122B5CCC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17E3A" w14:textId="77777777" w:rsidR="007A30BD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43ED9" w14:textId="77777777" w:rsidR="007A30BD" w:rsidRDefault="007A30BD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C0B7D" w14:textId="77777777" w:rsidR="007A30BD" w:rsidRDefault="007A30BD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81693E" w14:textId="77777777" w:rsidR="007A30BD" w:rsidRDefault="007A30BD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F3728" w14:textId="77777777" w:rsidR="007A30BD" w:rsidRDefault="007A30BD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3C5E2" w14:textId="77777777" w:rsidR="007A30BD" w:rsidRDefault="0000000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國際性比賽</w:t>
            </w:r>
          </w:p>
          <w:p w14:paraId="1E2B4C77" w14:textId="77777777" w:rsidR="007A30BD" w:rsidRDefault="00000000">
            <w:pPr>
              <w:pStyle w:val="Textbody"/>
              <w:spacing w:line="280" w:lineRule="exact"/>
              <w:jc w:val="both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全國性比賽</w:t>
            </w:r>
          </w:p>
          <w:p w14:paraId="7E213124" w14:textId="77777777" w:rsidR="007A30BD" w:rsidRDefault="0000000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區域性比賽</w:t>
            </w:r>
          </w:p>
          <w:p w14:paraId="5A672FF5" w14:textId="77777777" w:rsidR="007A30BD" w:rsidRDefault="0000000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縣市級比賽</w:t>
            </w:r>
          </w:p>
          <w:p w14:paraId="43A7A9D6" w14:textId="77777777" w:rsidR="007A30BD" w:rsidRDefault="00000000">
            <w:pPr>
              <w:pStyle w:val="Textbody"/>
              <w:spacing w:line="280" w:lineRule="exact"/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其他</w:t>
            </w:r>
            <w:proofErr w:type="gramStart"/>
            <w:r>
              <w:rPr>
                <w:rFonts w:eastAsia="標楷體"/>
                <w:bCs/>
                <w:sz w:val="22"/>
                <w:szCs w:val="22"/>
              </w:rPr>
              <w:t>＿＿＿＿＿</w:t>
            </w:r>
            <w:proofErr w:type="gramEnd"/>
          </w:p>
        </w:tc>
      </w:tr>
      <w:tr w:rsidR="007A30BD" w14:paraId="70C30181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C0B9" w14:textId="77777777" w:rsidR="007A30BD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3F0A" w14:textId="77777777" w:rsidR="007A30BD" w:rsidRDefault="007A30BD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4791" w14:textId="77777777" w:rsidR="007A30BD" w:rsidRDefault="007A30BD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A62C7C" w14:textId="77777777" w:rsidR="007A30BD" w:rsidRDefault="007A30BD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594B2" w14:textId="77777777" w:rsidR="007A30BD" w:rsidRDefault="007A30BD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500D" w14:textId="77777777" w:rsidR="007A30BD" w:rsidRDefault="0000000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國際性比賽</w:t>
            </w:r>
          </w:p>
          <w:p w14:paraId="27D9BEF8" w14:textId="77777777" w:rsidR="007A30BD" w:rsidRDefault="00000000">
            <w:pPr>
              <w:pStyle w:val="Textbody"/>
              <w:spacing w:line="280" w:lineRule="exact"/>
              <w:jc w:val="both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全國性比賽</w:t>
            </w:r>
          </w:p>
          <w:p w14:paraId="677FE511" w14:textId="77777777" w:rsidR="007A30BD" w:rsidRDefault="0000000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區域性比賽</w:t>
            </w:r>
          </w:p>
          <w:p w14:paraId="3083A720" w14:textId="77777777" w:rsidR="007A30BD" w:rsidRDefault="0000000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縣市級比賽</w:t>
            </w:r>
          </w:p>
          <w:p w14:paraId="45AF4A52" w14:textId="77777777" w:rsidR="007A30BD" w:rsidRDefault="0000000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其他</w:t>
            </w:r>
            <w:proofErr w:type="gramStart"/>
            <w:r>
              <w:rPr>
                <w:rFonts w:eastAsia="標楷體"/>
                <w:bCs/>
                <w:sz w:val="22"/>
                <w:szCs w:val="22"/>
              </w:rPr>
              <w:t>＿＿＿＿＿</w:t>
            </w:r>
            <w:proofErr w:type="gramEnd"/>
          </w:p>
        </w:tc>
      </w:tr>
    </w:tbl>
    <w:p w14:paraId="041DAA47" w14:textId="77777777" w:rsidR="007A30BD" w:rsidRDefault="00000000">
      <w:pPr>
        <w:pStyle w:val="Textbody"/>
        <w:spacing w:line="320" w:lineRule="exact"/>
      </w:pPr>
      <w:r>
        <w:rPr>
          <w:rFonts w:ascii="標楷體" w:eastAsia="標楷體" w:hAnsi="標楷體"/>
        </w:rPr>
        <w:t>說明：申請</w:t>
      </w:r>
      <w:r>
        <w:rPr>
          <w:rFonts w:eastAsia="標楷體"/>
        </w:rPr>
        <w:t>培訓</w:t>
      </w:r>
      <w:r>
        <w:rPr>
          <w:rFonts w:eastAsia="標楷體"/>
          <w:color w:val="FF0000"/>
        </w:rPr>
        <w:t>需要協助學生</w:t>
      </w:r>
      <w:r>
        <w:rPr>
          <w:rFonts w:eastAsia="標楷體"/>
        </w:rPr>
        <w:t>特殊專長補助案，請依下列</w:t>
      </w:r>
      <w:r>
        <w:rPr>
          <w:rFonts w:ascii="標楷體" w:eastAsia="標楷體" w:hAnsi="標楷體"/>
        </w:rPr>
        <w:t>提供專長證明文件：</w:t>
      </w:r>
    </w:p>
    <w:p w14:paraId="011A1560" w14:textId="77777777" w:rsidR="007A30BD" w:rsidRDefault="00000000">
      <w:pPr>
        <w:pStyle w:val="Textbody"/>
        <w:numPr>
          <w:ilvl w:val="0"/>
          <w:numId w:val="1"/>
        </w:numPr>
        <w:spacing w:line="320" w:lineRule="exact"/>
        <w:ind w:left="340" w:hanging="340"/>
      </w:pPr>
      <w:r>
        <w:rPr>
          <w:rFonts w:ascii="標楷體" w:eastAsia="標楷體" w:hAnsi="標楷體"/>
        </w:rPr>
        <w:t>體育類：</w:t>
      </w:r>
      <w:r>
        <w:rPr>
          <w:rFonts w:ascii="標楷體" w:eastAsia="標楷體" w:hAnsi="標楷體"/>
          <w:color w:val="FF0000"/>
        </w:rPr>
        <w:t>需要協助學生</w:t>
      </w:r>
      <w:r>
        <w:rPr>
          <w:rFonts w:ascii="標楷體" w:eastAsia="標楷體" w:hAnsi="標楷體"/>
        </w:rPr>
        <w:t>之最近3年內</w:t>
      </w:r>
      <w:r>
        <w:rPr>
          <w:rFonts w:ascii="標楷體" w:eastAsia="標楷體" w:hAnsi="標楷體"/>
          <w:color w:val="FF0000"/>
        </w:rPr>
        <w:t>參賽</w:t>
      </w:r>
      <w:r>
        <w:rPr>
          <w:rFonts w:ascii="標楷體" w:eastAsia="標楷體" w:hAnsi="標楷體"/>
        </w:rPr>
        <w:t>得獎獎狀。</w:t>
      </w:r>
    </w:p>
    <w:p w14:paraId="60B2C476" w14:textId="77777777" w:rsidR="007A30BD" w:rsidRDefault="00000000">
      <w:pPr>
        <w:pStyle w:val="Textbody"/>
        <w:numPr>
          <w:ilvl w:val="0"/>
          <w:numId w:val="1"/>
        </w:numPr>
        <w:spacing w:line="320" w:lineRule="exact"/>
        <w:ind w:left="340" w:hanging="340"/>
      </w:pPr>
      <w:r>
        <w:rPr>
          <w:rFonts w:ascii="標楷體" w:eastAsia="標楷體" w:hAnsi="標楷體"/>
        </w:rPr>
        <w:t>音樂類及舞蹈類：</w:t>
      </w:r>
      <w:r>
        <w:rPr>
          <w:rFonts w:ascii="標楷體" w:eastAsia="標楷體" w:hAnsi="標楷體"/>
          <w:color w:val="FF0000"/>
        </w:rPr>
        <w:t>需要協助學生</w:t>
      </w:r>
      <w:r>
        <w:rPr>
          <w:rFonts w:ascii="標楷體" w:eastAsia="標楷體" w:hAnsi="標楷體"/>
        </w:rPr>
        <w:t>之最近3年內</w:t>
      </w:r>
      <w:r>
        <w:rPr>
          <w:rFonts w:ascii="標楷體" w:eastAsia="標楷體" w:hAnsi="標楷體"/>
          <w:color w:val="FF0000"/>
        </w:rPr>
        <w:t>參賽得獎獎狀、縣市級以上</w:t>
      </w:r>
      <w:r>
        <w:rPr>
          <w:rFonts w:ascii="標楷體" w:eastAsia="標楷體" w:hAnsi="標楷體"/>
        </w:rPr>
        <w:t>公開表演紀錄(邀請函、海報或獎狀)。</w:t>
      </w:r>
    </w:p>
    <w:p w14:paraId="4527D2BC" w14:textId="77777777" w:rsidR="007A30BD" w:rsidRDefault="00000000">
      <w:pPr>
        <w:pStyle w:val="Textbody"/>
        <w:numPr>
          <w:ilvl w:val="0"/>
          <w:numId w:val="1"/>
        </w:numPr>
        <w:spacing w:line="320" w:lineRule="exact"/>
        <w:ind w:left="340" w:hanging="340"/>
      </w:pPr>
      <w:r>
        <w:rPr>
          <w:rFonts w:eastAsia="標楷體"/>
        </w:rPr>
        <w:t>其他</w:t>
      </w:r>
      <w:r>
        <w:rPr>
          <w:rFonts w:ascii="標楷體" w:eastAsia="標楷體" w:hAnsi="標楷體"/>
        </w:rPr>
        <w:t>藝術類：</w:t>
      </w:r>
      <w:r>
        <w:rPr>
          <w:rFonts w:ascii="標楷體" w:eastAsia="標楷體" w:hAnsi="標楷體"/>
          <w:color w:val="FF0000"/>
        </w:rPr>
        <w:t>需要協助學生</w:t>
      </w:r>
      <w:r>
        <w:rPr>
          <w:rFonts w:ascii="標楷體" w:eastAsia="標楷體" w:hAnsi="標楷體"/>
        </w:rPr>
        <w:t>之最近3年內</w:t>
      </w:r>
      <w:r>
        <w:rPr>
          <w:rFonts w:ascii="標楷體" w:eastAsia="標楷體" w:hAnsi="標楷體"/>
          <w:color w:val="FF0000"/>
        </w:rPr>
        <w:t>參賽得獎獎狀、縣市級以</w:t>
      </w:r>
      <w:r>
        <w:rPr>
          <w:rFonts w:ascii="標楷體" w:eastAsia="標楷體" w:hAnsi="標楷體"/>
        </w:rPr>
        <w:t>公開展示、出版紀錄或獎狀。</w:t>
      </w:r>
    </w:p>
    <w:sectPr w:rsidR="007A30B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81B8C" w14:textId="77777777" w:rsidR="000E2B6A" w:rsidRDefault="000E2B6A">
      <w:r>
        <w:separator/>
      </w:r>
    </w:p>
  </w:endnote>
  <w:endnote w:type="continuationSeparator" w:id="0">
    <w:p w14:paraId="7E574C95" w14:textId="77777777" w:rsidR="000E2B6A" w:rsidRDefault="000E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D0381" w14:textId="77777777" w:rsidR="000E2B6A" w:rsidRDefault="000E2B6A">
      <w:r>
        <w:rPr>
          <w:color w:val="000000"/>
        </w:rPr>
        <w:separator/>
      </w:r>
    </w:p>
  </w:footnote>
  <w:footnote w:type="continuationSeparator" w:id="0">
    <w:p w14:paraId="0E04C54E" w14:textId="77777777" w:rsidR="000E2B6A" w:rsidRDefault="000E2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F3596"/>
    <w:multiLevelType w:val="multilevel"/>
    <w:tmpl w:val="FAAAD0D0"/>
    <w:lvl w:ilvl="0">
      <w:numFmt w:val="bullet"/>
      <w:lvlText w:val="●"/>
      <w:lvlJc w:val="left"/>
      <w:pPr>
        <w:ind w:left="720" w:hanging="72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72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72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72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72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72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72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72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720"/>
      </w:pPr>
      <w:rPr>
        <w:rFonts w:ascii="OpenSymbol" w:eastAsia="OpenSymbol" w:hAnsi="OpenSymbol" w:cs="OpenSymbol"/>
      </w:rPr>
    </w:lvl>
  </w:abstractNum>
  <w:num w:numId="1" w16cid:durableId="734476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A30BD"/>
    <w:rsid w:val="000E2B6A"/>
    <w:rsid w:val="00143CC1"/>
    <w:rsid w:val="007A30BD"/>
    <w:rsid w:val="00FE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54D72"/>
  <w15:docId w15:val="{11BD97E9-BFA1-4473-9292-F1DB2067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Textbody"/>
    <w:pPr>
      <w:ind w:left="48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a7">
    <w:name w:val="Body Text"/>
    <w:pPr>
      <w:widowControl w:val="0"/>
      <w:suppressAutoHyphens/>
    </w:pPr>
    <w:rPr>
      <w:kern w:val="3"/>
      <w:sz w:val="24"/>
      <w:szCs w:val="24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9">
    <w:name w:val="頁首 字元"/>
    <w:basedOn w:val="a0"/>
    <w:rPr>
      <w:rFonts w:cs="Times New Roman"/>
      <w:kern w:val="3"/>
    </w:rPr>
  </w:style>
  <w:style w:type="character" w:customStyle="1" w:styleId="aa">
    <w:name w:val="頁尾 字元"/>
    <w:basedOn w:val="a0"/>
    <w:rPr>
      <w:rFonts w:cs="Times New Roman"/>
      <w:kern w:val="3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>National Kaohsiung Normal University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教育部學產基金補助培訓具特殊專長弱勢學生-專長證明目錄</dc:title>
  <dc:subject/>
  <dc:creator>TIGER-XP</dc:creator>
  <dc:description/>
  <cp:lastModifiedBy>user</cp:lastModifiedBy>
  <cp:revision>2</cp:revision>
  <cp:lastPrinted>2010-09-15T06:47:00Z</cp:lastPrinted>
  <dcterms:created xsi:type="dcterms:W3CDTF">2026-03-09T02:10:00Z</dcterms:created>
  <dcterms:modified xsi:type="dcterms:W3CDTF">2026-03-09T02:10:00Z</dcterms:modified>
</cp:coreProperties>
</file>